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1F" w:rsidRDefault="00010ABB">
      <w:pPr>
        <w:rPr>
          <w:sz w:val="28"/>
        </w:rPr>
      </w:pPr>
      <w:r w:rsidRPr="00010ABB">
        <w:rPr>
          <w:sz w:val="28"/>
        </w:rPr>
        <w:t>L</w:t>
      </w:r>
      <w:r w:rsidR="00082047">
        <w:rPr>
          <w:sz w:val="28"/>
        </w:rPr>
        <w:t>a fin du</w:t>
      </w:r>
      <w:r w:rsidR="00B20D05">
        <w:rPr>
          <w:sz w:val="28"/>
        </w:rPr>
        <w:t xml:space="preserve"> XVIIIe siècle est</w:t>
      </w:r>
      <w:r w:rsidR="00082047">
        <w:rPr>
          <w:sz w:val="28"/>
        </w:rPr>
        <w:t xml:space="preserve"> pour le duché de Savoie une </w:t>
      </w:r>
      <w:proofErr w:type="spellStart"/>
      <w:r w:rsidR="00082047">
        <w:rPr>
          <w:sz w:val="28"/>
        </w:rPr>
        <w:t>è</w:t>
      </w:r>
      <w:r w:rsidRPr="00010ABB">
        <w:rPr>
          <w:sz w:val="28"/>
        </w:rPr>
        <w:t>re</w:t>
      </w:r>
      <w:proofErr w:type="spellEnd"/>
      <w:r w:rsidRPr="00010ABB">
        <w:rPr>
          <w:sz w:val="28"/>
        </w:rPr>
        <w:t xml:space="preserve"> de grand progrès dans la découverte et dans l’exploitation de ses mines </w:t>
      </w:r>
      <w:r>
        <w:rPr>
          <w:sz w:val="28"/>
        </w:rPr>
        <w:t xml:space="preserve">(charbon, </w:t>
      </w:r>
      <w:r w:rsidR="00B20D05">
        <w:rPr>
          <w:sz w:val="28"/>
        </w:rPr>
        <w:t xml:space="preserve">fer, </w:t>
      </w:r>
      <w:r>
        <w:rPr>
          <w:sz w:val="28"/>
        </w:rPr>
        <w:t>argent</w:t>
      </w:r>
      <w:r w:rsidR="00B20D05">
        <w:rPr>
          <w:sz w:val="28"/>
        </w:rPr>
        <w:t xml:space="preserve"> e</w:t>
      </w:r>
      <w:r>
        <w:rPr>
          <w:sz w:val="28"/>
        </w:rPr>
        <w:t>t plomb</w:t>
      </w:r>
      <w:r w:rsidR="00B20D05">
        <w:rPr>
          <w:sz w:val="28"/>
        </w:rPr>
        <w:t xml:space="preserve">). En effet, d’abord, à cette période, l’Etat décide de décréter que les ressources minières </w:t>
      </w:r>
      <w:r w:rsidR="0042381F">
        <w:rPr>
          <w:sz w:val="28"/>
        </w:rPr>
        <w:t xml:space="preserve">du sous-sol </w:t>
      </w:r>
      <w:r w:rsidR="00B20D05">
        <w:rPr>
          <w:sz w:val="28"/>
        </w:rPr>
        <w:t>n’appartiennent p</w:t>
      </w:r>
      <w:r w:rsidR="0042381F">
        <w:rPr>
          <w:sz w:val="28"/>
        </w:rPr>
        <w:t>as</w:t>
      </w:r>
      <w:r w:rsidR="00B20D05">
        <w:rPr>
          <w:sz w:val="28"/>
        </w:rPr>
        <w:t xml:space="preserve"> au propriétaire du sol. </w:t>
      </w:r>
      <w:r w:rsidR="00783237">
        <w:rPr>
          <w:sz w:val="28"/>
        </w:rPr>
        <w:t>En outre, les innovations en métallurgie et les ressources en bois et en charbon considérable</w:t>
      </w:r>
      <w:r w:rsidR="000758A6">
        <w:rPr>
          <w:sz w:val="28"/>
        </w:rPr>
        <w:t>s</w:t>
      </w:r>
      <w:r w:rsidR="00783237">
        <w:rPr>
          <w:sz w:val="28"/>
        </w:rPr>
        <w:t xml:space="preserve"> des Alpes </w:t>
      </w:r>
      <w:r w:rsidR="0042381F">
        <w:rPr>
          <w:sz w:val="28"/>
        </w:rPr>
        <w:t xml:space="preserve">y </w:t>
      </w:r>
      <w:r w:rsidR="00783237">
        <w:rPr>
          <w:sz w:val="28"/>
        </w:rPr>
        <w:t xml:space="preserve">permettent </w:t>
      </w:r>
      <w:r w:rsidR="000758A6">
        <w:rPr>
          <w:sz w:val="28"/>
        </w:rPr>
        <w:t>la fabrication de l’acier et du plomb indispensables à la fabrication des munitions de guerre. Enfin, p</w:t>
      </w:r>
      <w:r w:rsidR="00B20D05">
        <w:rPr>
          <w:sz w:val="28"/>
        </w:rPr>
        <w:t xml:space="preserve">our le développement </w:t>
      </w:r>
      <w:r w:rsidR="000758A6">
        <w:rPr>
          <w:sz w:val="28"/>
        </w:rPr>
        <w:t>de ces nouvelles mines puis de</w:t>
      </w:r>
      <w:r w:rsidR="00B20D05">
        <w:rPr>
          <w:sz w:val="28"/>
        </w:rPr>
        <w:t xml:space="preserve"> leur administration, on décide (tant en France qu’en Savoie-Piémont-Sardaigne) de former un corps de techniciens spécialistes, les ingénieurs des Mines. </w:t>
      </w:r>
    </w:p>
    <w:p w:rsidR="0042381F" w:rsidRDefault="00B20D05">
      <w:pPr>
        <w:rPr>
          <w:sz w:val="28"/>
        </w:rPr>
      </w:pPr>
      <w:r>
        <w:rPr>
          <w:sz w:val="28"/>
        </w:rPr>
        <w:t xml:space="preserve">Les deux ingénieurs « héros » choisis pour illustrer la conférence sont de purs natifs de la Savoie et du Comté de Nice : Charles Marie Joseph DESPINE (1792-1859) de </w:t>
      </w:r>
      <w:proofErr w:type="spellStart"/>
      <w:r>
        <w:rPr>
          <w:sz w:val="28"/>
        </w:rPr>
        <w:t>Chavanod</w:t>
      </w:r>
      <w:proofErr w:type="spellEnd"/>
      <w:r w:rsidR="00783237">
        <w:rPr>
          <w:sz w:val="28"/>
        </w:rPr>
        <w:t xml:space="preserve"> puis </w:t>
      </w:r>
      <w:r>
        <w:rPr>
          <w:sz w:val="28"/>
        </w:rPr>
        <w:t>Annecy</w:t>
      </w:r>
      <w:r w:rsidR="00783237">
        <w:rPr>
          <w:sz w:val="28"/>
        </w:rPr>
        <w:t xml:space="preserve"> et Turin</w:t>
      </w:r>
      <w:r>
        <w:rPr>
          <w:sz w:val="28"/>
        </w:rPr>
        <w:t xml:space="preserve">, et Ricardo Vittorio </w:t>
      </w:r>
      <w:proofErr w:type="spellStart"/>
      <w:r>
        <w:rPr>
          <w:sz w:val="28"/>
        </w:rPr>
        <w:t>Giuge</w:t>
      </w:r>
      <w:proofErr w:type="spellEnd"/>
      <w:r w:rsidR="00783237">
        <w:rPr>
          <w:sz w:val="28"/>
        </w:rPr>
        <w:t xml:space="preserve"> (1817-1886) de </w:t>
      </w:r>
      <w:proofErr w:type="spellStart"/>
      <w:r w:rsidR="00783237">
        <w:rPr>
          <w:sz w:val="28"/>
        </w:rPr>
        <w:t>Valdeblore</w:t>
      </w:r>
      <w:proofErr w:type="spellEnd"/>
      <w:r w:rsidR="00783237">
        <w:rPr>
          <w:sz w:val="28"/>
        </w:rPr>
        <w:t xml:space="preserve"> puis Nice</w:t>
      </w:r>
      <w:r>
        <w:rPr>
          <w:sz w:val="28"/>
        </w:rPr>
        <w:t xml:space="preserve">, qui va franciser son nom en Victor JUGE. Tous deux, chacun dans </w:t>
      </w:r>
      <w:r w:rsidR="00783237">
        <w:rPr>
          <w:sz w:val="28"/>
        </w:rPr>
        <w:t>son</w:t>
      </w:r>
      <w:r>
        <w:rPr>
          <w:sz w:val="28"/>
        </w:rPr>
        <w:t xml:space="preserve"> aire </w:t>
      </w:r>
      <w:r w:rsidR="00783237">
        <w:rPr>
          <w:sz w:val="28"/>
        </w:rPr>
        <w:t>géographique natale, vont s’employer avec succès à développer la prospection et l’extraction minière. Chacun d’eux</w:t>
      </w:r>
      <w:r w:rsidR="003A57D8">
        <w:rPr>
          <w:sz w:val="28"/>
        </w:rPr>
        <w:t>, en outre,</w:t>
      </w:r>
      <w:bookmarkStart w:id="0" w:name="_GoBack"/>
      <w:bookmarkEnd w:id="0"/>
      <w:r w:rsidR="00783237">
        <w:rPr>
          <w:sz w:val="28"/>
        </w:rPr>
        <w:t xml:space="preserve"> deviendra assez rapidement un « notable » avec un grand rôle dans la politique et dans les relations</w:t>
      </w:r>
      <w:r w:rsidR="000758A6">
        <w:rPr>
          <w:sz w:val="28"/>
        </w:rPr>
        <w:t>,</w:t>
      </w:r>
      <w:r w:rsidR="00783237">
        <w:rPr>
          <w:sz w:val="28"/>
        </w:rPr>
        <w:t xml:space="preserve"> cruciales à cette époque, entre l’Empire français et le Royaume sarde. </w:t>
      </w:r>
    </w:p>
    <w:p w:rsidR="00DC2632" w:rsidRPr="00010ABB" w:rsidRDefault="00783237">
      <w:pPr>
        <w:rPr>
          <w:sz w:val="28"/>
        </w:rPr>
      </w:pPr>
      <w:r>
        <w:rPr>
          <w:sz w:val="28"/>
        </w:rPr>
        <w:t>La conférence</w:t>
      </w:r>
      <w:r w:rsidR="0042381F">
        <w:rPr>
          <w:sz w:val="28"/>
        </w:rPr>
        <w:t>, illustrée de nombreuses photos en couleurs,</w:t>
      </w:r>
      <w:r>
        <w:rPr>
          <w:sz w:val="28"/>
        </w:rPr>
        <w:t xml:space="preserve"> retrace au passage </w:t>
      </w:r>
      <w:r w:rsidR="00010ABB">
        <w:rPr>
          <w:sz w:val="28"/>
        </w:rPr>
        <w:t>l’épisode de l’Ecole des Mines du Mont Blanc</w:t>
      </w:r>
      <w:r>
        <w:rPr>
          <w:sz w:val="28"/>
        </w:rPr>
        <w:t xml:space="preserve">, lorsque </w:t>
      </w:r>
      <w:proofErr w:type="spellStart"/>
      <w:r>
        <w:rPr>
          <w:sz w:val="28"/>
        </w:rPr>
        <w:t>Napoleon</w:t>
      </w:r>
      <w:proofErr w:type="spellEnd"/>
      <w:r>
        <w:rPr>
          <w:sz w:val="28"/>
        </w:rPr>
        <w:t xml:space="preserve"> 1</w:t>
      </w:r>
      <w:r w:rsidRPr="00783237">
        <w:rPr>
          <w:sz w:val="28"/>
          <w:vertAlign w:val="superscript"/>
        </w:rPr>
        <w:t>er</w:t>
      </w:r>
      <w:r w:rsidR="0042381F">
        <w:rPr>
          <w:sz w:val="28"/>
        </w:rPr>
        <w:t xml:space="preserve">, </w:t>
      </w:r>
      <w:r>
        <w:rPr>
          <w:sz w:val="28"/>
        </w:rPr>
        <w:t xml:space="preserve">agacé de l’oisiveté des élèves-ingénieurs dans les salons parisiens, décide de les envoyer se former six mois par an « à la dure » dans un village perdu au pied du Mont Blanc, dans la mine d’argent et de plomb de </w:t>
      </w:r>
      <w:proofErr w:type="spellStart"/>
      <w:r>
        <w:rPr>
          <w:sz w:val="28"/>
        </w:rPr>
        <w:t>Peisey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Nancroix</w:t>
      </w:r>
      <w:proofErr w:type="spellEnd"/>
      <w:r w:rsidR="0042381F">
        <w:rPr>
          <w:sz w:val="28"/>
        </w:rPr>
        <w:t> ; « </w:t>
      </w:r>
      <w:r w:rsidR="000758A6">
        <w:rPr>
          <w:sz w:val="28"/>
        </w:rPr>
        <w:t>bizutage</w:t>
      </w:r>
      <w:r w:rsidR="0042381F">
        <w:rPr>
          <w:sz w:val="28"/>
        </w:rPr>
        <w:t> »</w:t>
      </w:r>
      <w:r w:rsidR="000758A6">
        <w:rPr>
          <w:sz w:val="28"/>
        </w:rPr>
        <w:t xml:space="preserve"> qu</w:t>
      </w:r>
      <w:r w:rsidR="0042381F">
        <w:rPr>
          <w:sz w:val="28"/>
        </w:rPr>
        <w:t xml:space="preserve">’après Waterloo </w:t>
      </w:r>
      <w:r w:rsidR="000758A6">
        <w:rPr>
          <w:sz w:val="28"/>
        </w:rPr>
        <w:t xml:space="preserve">le roi de Sardaigne maintiendra pour ses propres ingénieurs. </w:t>
      </w:r>
      <w:r>
        <w:rPr>
          <w:sz w:val="28"/>
        </w:rPr>
        <w:t xml:space="preserve"> </w:t>
      </w:r>
    </w:p>
    <w:sectPr w:rsidR="00DC2632" w:rsidRPr="0001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D8"/>
    <w:rsid w:val="00010ABB"/>
    <w:rsid w:val="000758A6"/>
    <w:rsid w:val="00082047"/>
    <w:rsid w:val="00360EFD"/>
    <w:rsid w:val="003A57D8"/>
    <w:rsid w:val="0042381F"/>
    <w:rsid w:val="00783237"/>
    <w:rsid w:val="00B20D05"/>
    <w:rsid w:val="00D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3E55"/>
  <w15:chartTrackingRefBased/>
  <w15:docId w15:val="{703AF1BC-29CD-4BEA-8C6D-77F27575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f\Documents\AArchives%20Famille%20et%20Copro\Jean%20Anciens\Acorfi\Deux%20ing%20mines%20sardes%20en%20Savoie\Texte%20Feraud.docx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Texte Feraud.docx.dotx</Template>
  <TotalTime>2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Feraud</dc:creator>
  <cp:keywords/>
  <dc:description/>
  <cp:lastModifiedBy>Jean Feraud</cp:lastModifiedBy>
  <cp:revision>1</cp:revision>
  <dcterms:created xsi:type="dcterms:W3CDTF">2024-11-17T11:14:00Z</dcterms:created>
  <dcterms:modified xsi:type="dcterms:W3CDTF">2024-11-17T11:16:00Z</dcterms:modified>
</cp:coreProperties>
</file>